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74" w:rsidRPr="004908DE" w:rsidRDefault="001B7C5D" w:rsidP="00A001CE">
      <w:pPr>
        <w:pStyle w:val="Title"/>
        <w:tabs>
          <w:tab w:val="left" w:pos="2520"/>
          <w:tab w:val="left" w:pos="5310"/>
        </w:tabs>
        <w:jc w:val="center"/>
        <w:rPr>
          <w:rFonts w:asciiTheme="minorHAnsi" w:hAnsiTheme="minorHAnsi"/>
          <w:b/>
        </w:rPr>
      </w:pPr>
      <w:r w:rsidRPr="004908DE">
        <w:rPr>
          <w:rFonts w:asciiTheme="minorHAnsi" w:hAnsiTheme="minorHAnsi"/>
          <w:b/>
        </w:rPr>
        <w:t xml:space="preserve">UTSA </w:t>
      </w:r>
      <w:r w:rsidR="00F55C27" w:rsidRPr="004908DE">
        <w:rPr>
          <w:rFonts w:asciiTheme="minorHAnsi" w:hAnsiTheme="minorHAnsi"/>
          <w:b/>
        </w:rPr>
        <w:t xml:space="preserve">Course Pairing </w:t>
      </w:r>
      <w:r w:rsidR="00816DCF" w:rsidRPr="004908DE">
        <w:rPr>
          <w:rFonts w:asciiTheme="minorHAnsi" w:hAnsiTheme="minorHAnsi"/>
          <w:b/>
        </w:rPr>
        <w:t xml:space="preserve">Program </w:t>
      </w:r>
      <w:r w:rsidR="009F77C9" w:rsidRPr="004908DE">
        <w:rPr>
          <w:rFonts w:asciiTheme="minorHAnsi" w:hAnsiTheme="minorHAnsi"/>
          <w:b/>
        </w:rPr>
        <w:t xml:space="preserve">Application and </w:t>
      </w:r>
      <w:r w:rsidR="00F55C27" w:rsidRPr="004908DE">
        <w:rPr>
          <w:rFonts w:asciiTheme="minorHAnsi" w:hAnsiTheme="minorHAnsi"/>
          <w:b/>
        </w:rPr>
        <w:t>Agreement</w:t>
      </w:r>
    </w:p>
    <w:p w:rsidR="004E2B48" w:rsidRPr="0024367B" w:rsidRDefault="001B7C5D" w:rsidP="004E2B48">
      <w:pPr>
        <w:jc w:val="both"/>
        <w:rPr>
          <w:sz w:val="24"/>
          <w:szCs w:val="24"/>
        </w:rPr>
      </w:pPr>
      <w:r w:rsidRPr="0024367B">
        <w:rPr>
          <w:sz w:val="24"/>
          <w:szCs w:val="24"/>
        </w:rPr>
        <w:t>The UTSA Course Pairing Program grants students the opportunity to become college ready in an area of TSI deficiency while earning credit in an entry level</w:t>
      </w:r>
      <w:r w:rsidR="00697BC4">
        <w:rPr>
          <w:sz w:val="24"/>
          <w:szCs w:val="24"/>
        </w:rPr>
        <w:t xml:space="preserve"> </w:t>
      </w:r>
      <w:r w:rsidRPr="0024367B">
        <w:rPr>
          <w:sz w:val="24"/>
          <w:szCs w:val="24"/>
        </w:rPr>
        <w:t>college</w:t>
      </w:r>
      <w:r w:rsidR="00697BC4">
        <w:rPr>
          <w:sz w:val="24"/>
          <w:szCs w:val="24"/>
        </w:rPr>
        <w:t xml:space="preserve"> </w:t>
      </w:r>
      <w:r w:rsidRPr="0024367B">
        <w:rPr>
          <w:sz w:val="24"/>
          <w:szCs w:val="24"/>
        </w:rPr>
        <w:t>course</w:t>
      </w:r>
      <w:r w:rsidR="004E2B48" w:rsidRPr="0024367B">
        <w:rPr>
          <w:sz w:val="24"/>
          <w:szCs w:val="24"/>
        </w:rPr>
        <w:t xml:space="preserve"> in the area of the deficiency. Course pairing is an instructional strategy whereby students are enrolled simultaneously in a developmental education course or intervention and an entry-level freshman course of the same subject matter within the same semester. The developmental component provides support that advances students' success in the entry-level freshman course.</w:t>
      </w:r>
      <w:r w:rsidR="00A001CE">
        <w:rPr>
          <w:sz w:val="24"/>
          <w:szCs w:val="24"/>
        </w:rPr>
        <w:t xml:space="preserve">  A student successfully completing the Writing Component of the Course Pairing Program will be declared college ready in both reading and writing.  A student successfu</w:t>
      </w:r>
      <w:r w:rsidR="00863F83">
        <w:rPr>
          <w:sz w:val="24"/>
          <w:szCs w:val="24"/>
        </w:rPr>
        <w:t>lly completing the Mathematics C</w:t>
      </w:r>
      <w:r w:rsidR="00A001CE">
        <w:rPr>
          <w:sz w:val="24"/>
          <w:szCs w:val="24"/>
        </w:rPr>
        <w:t>omponent of the Course Pairing Program will be declared college ready in mathematics.</w:t>
      </w:r>
      <w:r w:rsidR="001519FF">
        <w:rPr>
          <w:sz w:val="24"/>
          <w:szCs w:val="24"/>
        </w:rPr>
        <w:t xml:space="preserve">  Students successfully completing the Course Pairing Program receive credit for the entry level college course(s) </w:t>
      </w:r>
      <w:r w:rsidR="00831DB3">
        <w:rPr>
          <w:sz w:val="24"/>
          <w:szCs w:val="24"/>
        </w:rPr>
        <w:t>which</w:t>
      </w:r>
      <w:r w:rsidR="00F302E0">
        <w:rPr>
          <w:sz w:val="24"/>
          <w:szCs w:val="24"/>
        </w:rPr>
        <w:t xml:space="preserve"> applies toward </w:t>
      </w:r>
      <w:r w:rsidR="001519FF">
        <w:rPr>
          <w:sz w:val="24"/>
          <w:szCs w:val="24"/>
        </w:rPr>
        <w:t>their degree requirements</w:t>
      </w:r>
      <w:r w:rsidR="00FC7D23">
        <w:rPr>
          <w:sz w:val="24"/>
          <w:szCs w:val="24"/>
        </w:rPr>
        <w:t xml:space="preserve"> </w:t>
      </w:r>
    </w:p>
    <w:p w:rsidR="009F77C9" w:rsidRPr="00BB22DE" w:rsidRDefault="009467F1" w:rsidP="009F77C9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margin-left:27.15pt;margin-top:14.4pt;width:175.5pt;height:0;z-index:251691008" o:connectortype="straight"/>
        </w:pict>
      </w:r>
      <w:r>
        <w:rPr>
          <w:noProof/>
          <w:sz w:val="24"/>
          <w:szCs w:val="24"/>
          <w:lang w:eastAsia="en-US"/>
        </w:rPr>
        <w:pict>
          <v:shape id="_x0000_s1054" type="#_x0000_t32" style="position:absolute;margin-left:374.4pt;margin-top:14.4pt;width:125.25pt;height:0;z-index:251673600" o:connectortype="straight"/>
        </w:pict>
      </w:r>
      <w:r w:rsidR="000F6C7E">
        <w:rPr>
          <w:sz w:val="24"/>
          <w:szCs w:val="24"/>
        </w:rPr>
        <w:t>Date:</w:t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A5514C">
        <w:rPr>
          <w:sz w:val="24"/>
          <w:szCs w:val="24"/>
        </w:rPr>
        <w:t>Student ID:</w:t>
      </w:r>
    </w:p>
    <w:p w:rsidR="0024367B" w:rsidRDefault="009467F1" w:rsidP="009F77C9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56" type="#_x0000_t32" style="position:absolute;margin-left:458.4pt;margin-top:13.8pt;width:45pt;height:0;z-index:251675648" o:connectortype="straight"/>
        </w:pict>
      </w:r>
      <w:r>
        <w:rPr>
          <w:noProof/>
          <w:sz w:val="24"/>
          <w:szCs w:val="24"/>
          <w:lang w:eastAsia="en-US"/>
        </w:rPr>
        <w:pict>
          <v:shape id="_x0000_s1055" type="#_x0000_t32" style="position:absolute;margin-left:270.15pt;margin-top:13.8pt;width:114pt;height:.75pt;z-index:251674624" o:connectortype="straight"/>
        </w:pict>
      </w:r>
      <w:r>
        <w:rPr>
          <w:noProof/>
          <w:sz w:val="24"/>
          <w:szCs w:val="24"/>
          <w:lang w:eastAsia="en-US"/>
        </w:rPr>
        <w:pict>
          <v:shape id="_x0000_s1053" type="#_x0000_t32" style="position:absolute;margin-left:56.4pt;margin-top:13.8pt;width:146.25pt;height:.75pt;flip:y;z-index:251672576" o:connectortype="straight"/>
        </w:pict>
      </w:r>
      <w:r w:rsidR="00A5514C">
        <w:rPr>
          <w:sz w:val="24"/>
          <w:szCs w:val="24"/>
        </w:rPr>
        <w:t xml:space="preserve">Last </w:t>
      </w:r>
      <w:r w:rsidR="009F77C9" w:rsidRPr="0024367B">
        <w:rPr>
          <w:sz w:val="24"/>
          <w:szCs w:val="24"/>
        </w:rPr>
        <w:t>Name</w:t>
      </w:r>
      <w:r w:rsidR="00A5514C">
        <w:rPr>
          <w:sz w:val="24"/>
          <w:szCs w:val="24"/>
        </w:rPr>
        <w:t>:</w:t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A5514C">
        <w:rPr>
          <w:sz w:val="24"/>
          <w:szCs w:val="24"/>
        </w:rPr>
        <w:t>First Name</w:t>
      </w:r>
      <w:r w:rsidR="00BB22DE">
        <w:rPr>
          <w:sz w:val="24"/>
          <w:szCs w:val="24"/>
        </w:rPr>
        <w:t>:</w:t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  <w:t xml:space="preserve"> </w:t>
      </w:r>
      <w:r w:rsidR="00BB22DE">
        <w:rPr>
          <w:sz w:val="24"/>
          <w:szCs w:val="24"/>
        </w:rPr>
        <w:tab/>
      </w:r>
      <w:r w:rsidR="00A5514C">
        <w:rPr>
          <w:sz w:val="24"/>
          <w:szCs w:val="24"/>
        </w:rPr>
        <w:t>Middle Initial:</w:t>
      </w:r>
    </w:p>
    <w:p w:rsidR="00A5514C" w:rsidRDefault="009467F1" w:rsidP="009F77C9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en-US"/>
        </w:rPr>
        <w:pict>
          <v:shape id="_x0000_s1059" type="#_x0000_t32" style="position:absolute;margin-left:469.65pt;margin-top:13.2pt;width:40.5pt;height:0;z-index:251678720" o:connectortype="straight"/>
        </w:pict>
      </w:r>
      <w:r>
        <w:rPr>
          <w:noProof/>
          <w:sz w:val="24"/>
          <w:szCs w:val="24"/>
          <w:lang w:eastAsia="en-US"/>
        </w:rPr>
        <w:pict>
          <v:shape id="_x0000_s1058" type="#_x0000_t32" style="position:absolute;margin-left:316.65pt;margin-top:13.2pt;width:120pt;height:0;z-index:251677696" o:connectortype="straight"/>
        </w:pict>
      </w:r>
      <w:r>
        <w:rPr>
          <w:noProof/>
          <w:sz w:val="24"/>
          <w:szCs w:val="24"/>
          <w:lang w:eastAsia="en-US"/>
        </w:rPr>
        <w:pict>
          <v:shape id="_x0000_s1057" type="#_x0000_t32" style="position:absolute;margin-left:42.9pt;margin-top:13.2pt;width:243pt;height:2.25pt;z-index:251676672" o:connectortype="straight"/>
        </w:pict>
      </w:r>
      <w:r w:rsidR="00A5514C">
        <w:rPr>
          <w:sz w:val="24"/>
          <w:szCs w:val="24"/>
        </w:rPr>
        <w:t>Address:</w:t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A5514C">
        <w:rPr>
          <w:sz w:val="24"/>
          <w:szCs w:val="24"/>
        </w:rPr>
        <w:t xml:space="preserve">    City:     </w:t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A5514C">
        <w:rPr>
          <w:sz w:val="24"/>
          <w:szCs w:val="24"/>
        </w:rPr>
        <w:t xml:space="preserve"> </w:t>
      </w:r>
      <w:r w:rsidR="00C40768">
        <w:rPr>
          <w:sz w:val="24"/>
          <w:szCs w:val="24"/>
        </w:rPr>
        <w:t xml:space="preserve">     </w:t>
      </w:r>
      <w:r w:rsidR="00A5514C">
        <w:rPr>
          <w:sz w:val="24"/>
          <w:szCs w:val="24"/>
        </w:rPr>
        <w:t>State:</w:t>
      </w:r>
    </w:p>
    <w:p w:rsidR="00A5514C" w:rsidRDefault="009467F1" w:rsidP="009F77C9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en-US"/>
        </w:rPr>
        <w:pict>
          <v:shape id="_x0000_s1062" type="#_x0000_t32" style="position:absolute;margin-left:357.15pt;margin-top:14.1pt;width:153pt;height:0;z-index:251681792" o:connectortype="straight"/>
        </w:pict>
      </w:r>
      <w:r>
        <w:rPr>
          <w:noProof/>
          <w:sz w:val="24"/>
          <w:szCs w:val="24"/>
          <w:lang w:eastAsia="en-US"/>
        </w:rPr>
        <w:pict>
          <v:shape id="_x0000_s1061" type="#_x0000_t32" style="position:absolute;margin-left:168.15pt;margin-top:13.35pt;width:148.5pt;height:.75pt;z-index:251680768" o:connectortype="straight"/>
        </w:pict>
      </w:r>
      <w:r>
        <w:rPr>
          <w:noProof/>
          <w:sz w:val="24"/>
          <w:szCs w:val="24"/>
          <w:lang w:eastAsia="en-US"/>
        </w:rPr>
        <w:pict>
          <v:shape id="_x0000_s1060" type="#_x0000_t32" style="position:absolute;margin-left:46.65pt;margin-top:13.35pt;width:56.25pt;height:.75pt;z-index:251679744" o:connectortype="straight"/>
        </w:pict>
      </w:r>
      <w:r w:rsidR="00324066">
        <w:rPr>
          <w:sz w:val="24"/>
          <w:szCs w:val="24"/>
        </w:rPr>
        <w:t>ZIP Code:</w:t>
      </w:r>
      <w:r w:rsidR="00324066">
        <w:rPr>
          <w:sz w:val="24"/>
          <w:szCs w:val="24"/>
        </w:rPr>
        <w:tab/>
      </w:r>
      <w:r w:rsidR="00324066">
        <w:rPr>
          <w:sz w:val="24"/>
          <w:szCs w:val="24"/>
        </w:rPr>
        <w:tab/>
      </w:r>
      <w:r w:rsidR="00A5514C">
        <w:rPr>
          <w:sz w:val="24"/>
          <w:szCs w:val="24"/>
        </w:rPr>
        <w:t>Phone: (cell)</w:t>
      </w:r>
      <w:r w:rsidR="00324066">
        <w:rPr>
          <w:sz w:val="24"/>
          <w:szCs w:val="24"/>
        </w:rPr>
        <w:tab/>
      </w:r>
      <w:r w:rsidR="00324066">
        <w:rPr>
          <w:sz w:val="24"/>
          <w:szCs w:val="24"/>
        </w:rPr>
        <w:tab/>
      </w:r>
      <w:r w:rsidR="00324066">
        <w:rPr>
          <w:sz w:val="24"/>
          <w:szCs w:val="24"/>
        </w:rPr>
        <w:tab/>
      </w:r>
      <w:r w:rsidR="00324066">
        <w:rPr>
          <w:sz w:val="24"/>
          <w:szCs w:val="24"/>
        </w:rPr>
        <w:tab/>
      </w:r>
      <w:r w:rsidR="00324066">
        <w:rPr>
          <w:sz w:val="24"/>
          <w:szCs w:val="24"/>
        </w:rPr>
        <w:tab/>
      </w:r>
      <w:r w:rsidR="00A5514C">
        <w:rPr>
          <w:sz w:val="24"/>
          <w:szCs w:val="24"/>
        </w:rPr>
        <w:t xml:space="preserve"> (home)</w:t>
      </w:r>
    </w:p>
    <w:p w:rsidR="00F2471F" w:rsidRDefault="009467F1" w:rsidP="009F77C9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63" type="#_x0000_t32" style="position:absolute;margin-left:31.65pt;margin-top:12.75pt;width:478.5pt;height:0;z-index:251682816" o:connectortype="straight"/>
        </w:pict>
      </w:r>
      <w:r w:rsidR="00A5514C">
        <w:rPr>
          <w:sz w:val="24"/>
          <w:szCs w:val="24"/>
        </w:rPr>
        <w:t xml:space="preserve">Email:              </w:t>
      </w:r>
    </w:p>
    <w:p w:rsidR="00A5514C" w:rsidRPr="00F2471F" w:rsidRDefault="009467F1" w:rsidP="009F77C9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65" type="#_x0000_t32" style="position:absolute;margin-left:316.65pt;margin-top:12.9pt;width:193.5pt;height:.75pt;flip:y;z-index:251684864" o:connectortype="straight"/>
        </w:pict>
      </w:r>
      <w:r>
        <w:rPr>
          <w:noProof/>
          <w:sz w:val="24"/>
          <w:szCs w:val="24"/>
          <w:lang w:eastAsia="en-US"/>
        </w:rPr>
        <w:pict>
          <v:shape id="_x0000_s1064" type="#_x0000_t32" style="position:absolute;margin-left:36.9pt;margin-top:12.9pt;width:243.75pt;height:.75pt;z-index:251683840" o:connectortype="straight"/>
        </w:pict>
      </w:r>
      <w:r w:rsidR="00A5514C">
        <w:rPr>
          <w:sz w:val="24"/>
          <w:szCs w:val="24"/>
        </w:rPr>
        <w:t>Major:</w:t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A5514C">
        <w:rPr>
          <w:sz w:val="24"/>
          <w:szCs w:val="24"/>
        </w:rPr>
        <w:t>Minor:</w:t>
      </w:r>
    </w:p>
    <w:p w:rsidR="009F77C9" w:rsidRPr="0024367B" w:rsidRDefault="009F77C9" w:rsidP="009F77C9">
      <w:pPr>
        <w:rPr>
          <w:sz w:val="24"/>
          <w:szCs w:val="24"/>
        </w:rPr>
      </w:pPr>
      <w:r w:rsidRPr="0024367B">
        <w:rPr>
          <w:sz w:val="24"/>
          <w:szCs w:val="24"/>
        </w:rPr>
        <w:t xml:space="preserve"> I am applying to participate in UTSA Course Pairing Program in the following component(s)</w:t>
      </w:r>
    </w:p>
    <w:p w:rsidR="009F77C9" w:rsidRPr="0024367B" w:rsidRDefault="00945E07" w:rsidP="00945E07">
      <w:pPr>
        <w:pStyle w:val="ListParagraph"/>
        <w:numPr>
          <w:ilvl w:val="0"/>
          <w:numId w:val="13"/>
        </w:numPr>
        <w:tabs>
          <w:tab w:val="left" w:pos="6210"/>
        </w:tabs>
        <w:rPr>
          <w:sz w:val="24"/>
          <w:szCs w:val="24"/>
        </w:rPr>
      </w:pPr>
      <w:r w:rsidRPr="0024367B">
        <w:rPr>
          <w:sz w:val="24"/>
          <w:szCs w:val="24"/>
        </w:rPr>
        <w:t>Writing Component:  WRC 1013 and NCB 0700</w:t>
      </w:r>
    </w:p>
    <w:p w:rsidR="0024367B" w:rsidRPr="00605BD5" w:rsidRDefault="005B7DBA" w:rsidP="00605BD5">
      <w:pPr>
        <w:pStyle w:val="ListParagraph"/>
        <w:numPr>
          <w:ilvl w:val="0"/>
          <w:numId w:val="13"/>
        </w:num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>Mathematics</w:t>
      </w:r>
      <w:r w:rsidR="009467F1">
        <w:rPr>
          <w:sz w:val="24"/>
          <w:szCs w:val="24"/>
        </w:rPr>
        <w:t xml:space="preserve"> Component:  MAT 1073 and NCB 05</w:t>
      </w:r>
      <w:bookmarkStart w:id="0" w:name="_GoBack"/>
      <w:bookmarkEnd w:id="0"/>
      <w:r w:rsidR="00945E07" w:rsidRPr="0024367B">
        <w:rPr>
          <w:sz w:val="24"/>
          <w:szCs w:val="24"/>
        </w:rPr>
        <w:t>00</w:t>
      </w:r>
    </w:p>
    <w:p w:rsidR="0024367B" w:rsidRPr="005940F1" w:rsidRDefault="009467F1" w:rsidP="00945E07">
      <w:pPr>
        <w:tabs>
          <w:tab w:val="left" w:pos="6210"/>
        </w:tabs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en-US"/>
        </w:rPr>
        <w:pict>
          <v:shape id="_x0000_s1066" type="#_x0000_t32" style="position:absolute;margin-left:369.9pt;margin-top:13.25pt;width:99.75pt;height:0;z-index:251685888" o:connectortype="straight"/>
        </w:pict>
      </w:r>
      <w:r>
        <w:rPr>
          <w:noProof/>
          <w:sz w:val="24"/>
          <w:szCs w:val="24"/>
          <w:lang w:eastAsia="en-US"/>
        </w:rPr>
        <w:pict>
          <v:shape id="_x0000_s1029" type="#_x0000_t32" style="position:absolute;margin-left:157.65pt;margin-top:13.25pt;width:112.5pt;height:0;z-index:251660288" o:connectortype="straight"/>
        </w:pict>
      </w:r>
      <w:r w:rsidR="00945E07" w:rsidRPr="0024367B">
        <w:rPr>
          <w:sz w:val="24"/>
          <w:szCs w:val="24"/>
        </w:rPr>
        <w:t xml:space="preserve">TSI Assessment Score in Writing                                  </w:t>
      </w:r>
      <w:r w:rsidR="006F66C8">
        <w:rPr>
          <w:sz w:val="24"/>
          <w:szCs w:val="24"/>
        </w:rPr>
        <w:tab/>
      </w:r>
      <w:r w:rsidR="00945E07" w:rsidRPr="0024367B">
        <w:rPr>
          <w:sz w:val="24"/>
          <w:szCs w:val="24"/>
        </w:rPr>
        <w:t xml:space="preserve"> Essay Score</w:t>
      </w:r>
    </w:p>
    <w:p w:rsidR="0024367B" w:rsidRDefault="009467F1" w:rsidP="00945E07">
      <w:pPr>
        <w:tabs>
          <w:tab w:val="left" w:pos="6210"/>
        </w:tabs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67" type="#_x0000_t32" style="position:absolute;margin-left:157.65pt;margin-top:15.65pt;width:112.5pt;height:0;z-index:251686912" o:connectortype="straight"/>
        </w:pict>
      </w:r>
      <w:r w:rsidR="00945E07" w:rsidRPr="0024367B">
        <w:rPr>
          <w:sz w:val="24"/>
          <w:szCs w:val="24"/>
        </w:rPr>
        <w:t>TSI Assessment Score in Reading</w:t>
      </w:r>
    </w:p>
    <w:p w:rsidR="0024367B" w:rsidRDefault="009467F1" w:rsidP="00945E07">
      <w:pPr>
        <w:tabs>
          <w:tab w:val="left" w:pos="6210"/>
        </w:tabs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68" type="#_x0000_t32" style="position:absolute;margin-left:183.9pt;margin-top:12.8pt;width:86.25pt;height:1.5pt;z-index:251687936" o:connectortype="straight"/>
        </w:pict>
      </w:r>
      <w:r w:rsidR="00945E07" w:rsidRPr="0024367B">
        <w:rPr>
          <w:sz w:val="24"/>
          <w:szCs w:val="24"/>
        </w:rPr>
        <w:t>TSI Assessment Score in Mathematics</w:t>
      </w:r>
    </w:p>
    <w:p w:rsidR="0024367B" w:rsidRDefault="009467F1" w:rsidP="00945E07">
      <w:pPr>
        <w:tabs>
          <w:tab w:val="left" w:pos="6210"/>
        </w:tabs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69" type="#_x0000_t32" style="position:absolute;margin-left:162.9pt;margin-top:13.7pt;width:107.25pt;height:0;z-index:251688960" o:connectortype="straight"/>
        </w:pict>
      </w:r>
      <w:r w:rsidR="004E2B48" w:rsidRPr="0024367B">
        <w:rPr>
          <w:sz w:val="24"/>
          <w:szCs w:val="24"/>
        </w:rPr>
        <w:t>High School Grade Point Average</w:t>
      </w:r>
      <w:r w:rsidR="004E2B48" w:rsidRPr="0024367B">
        <w:rPr>
          <w:sz w:val="24"/>
          <w:szCs w:val="24"/>
        </w:rPr>
        <w:tab/>
      </w:r>
    </w:p>
    <w:p w:rsidR="005940F1" w:rsidRDefault="009467F1" w:rsidP="00A001CE">
      <w:pPr>
        <w:tabs>
          <w:tab w:val="left" w:pos="6210"/>
        </w:tabs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en-US"/>
        </w:rPr>
        <w:pict>
          <v:shape id="_x0000_s1070" type="#_x0000_t32" style="position:absolute;margin-left:84.9pt;margin-top:13.15pt;width:185.25pt;height:0;z-index:251689984" o:connectortype="straight"/>
        </w:pict>
      </w:r>
      <w:r w:rsidR="004E2B48" w:rsidRPr="0024367B">
        <w:rPr>
          <w:sz w:val="24"/>
          <w:szCs w:val="24"/>
        </w:rPr>
        <w:t>High School Rank</w:t>
      </w:r>
    </w:p>
    <w:p w:rsidR="006748EB" w:rsidRDefault="006748EB" w:rsidP="006748EB">
      <w:pPr>
        <w:tabs>
          <w:tab w:val="left" w:pos="6210"/>
        </w:tabs>
        <w:jc w:val="both"/>
        <w:rPr>
          <w:sz w:val="16"/>
          <w:szCs w:val="16"/>
        </w:rPr>
      </w:pPr>
    </w:p>
    <w:p w:rsidR="006748EB" w:rsidRDefault="006748EB" w:rsidP="006748EB">
      <w:pPr>
        <w:tabs>
          <w:tab w:val="left" w:pos="6210"/>
        </w:tabs>
        <w:jc w:val="both"/>
        <w:rPr>
          <w:sz w:val="16"/>
          <w:szCs w:val="16"/>
        </w:rPr>
      </w:pPr>
    </w:p>
    <w:p w:rsidR="009F77C9" w:rsidRPr="005940F1" w:rsidRDefault="005940F1" w:rsidP="001519FF">
      <w:pPr>
        <w:tabs>
          <w:tab w:val="left" w:pos="6210"/>
        </w:tabs>
        <w:jc w:val="both"/>
      </w:pPr>
      <w:r w:rsidRPr="005940F1">
        <w:rPr>
          <w:sz w:val="16"/>
          <w:szCs w:val="16"/>
        </w:rPr>
        <w:t xml:space="preserve">In order to be considered for participation in the Writing Component of the Course Pairing Program, a student must have a score of at least 353 on the objective part and a score of a least 3 on the essay part of the writing section of the </w:t>
      </w:r>
      <w:r w:rsidR="00863F83">
        <w:rPr>
          <w:sz w:val="16"/>
          <w:szCs w:val="16"/>
        </w:rPr>
        <w:t>TSI Assessment</w:t>
      </w:r>
      <w:r w:rsidRPr="005940F1">
        <w:rPr>
          <w:sz w:val="16"/>
          <w:szCs w:val="16"/>
        </w:rPr>
        <w:t xml:space="preserve"> </w:t>
      </w:r>
      <w:r w:rsidR="00E21C19">
        <w:rPr>
          <w:sz w:val="16"/>
          <w:szCs w:val="16"/>
        </w:rPr>
        <w:t>and</w:t>
      </w:r>
      <w:r w:rsidRPr="005940F1">
        <w:rPr>
          <w:sz w:val="16"/>
          <w:szCs w:val="16"/>
        </w:rPr>
        <w:t xml:space="preserve"> a score of at least 3</w:t>
      </w:r>
      <w:r w:rsidR="00863F83">
        <w:rPr>
          <w:sz w:val="16"/>
          <w:szCs w:val="16"/>
        </w:rPr>
        <w:t>4</w:t>
      </w:r>
      <w:r w:rsidRPr="005940F1">
        <w:rPr>
          <w:sz w:val="16"/>
          <w:szCs w:val="16"/>
        </w:rPr>
        <w:t>1 on the reading section of the TSI Assessment.  In order to be considered for participation in the Mathematics Component of the Course Pairing Program, a student must have a score of at least 34</w:t>
      </w:r>
      <w:r w:rsidR="00863F83">
        <w:rPr>
          <w:sz w:val="16"/>
          <w:szCs w:val="16"/>
        </w:rPr>
        <w:t>0</w:t>
      </w:r>
      <w:r w:rsidRPr="005940F1">
        <w:rPr>
          <w:sz w:val="16"/>
          <w:szCs w:val="16"/>
        </w:rPr>
        <w:t xml:space="preserve"> on the mathematics section of the TSI Assessment.  Non-cognitive factors such as motivation as measured by the ACT ENGAGE assessment will be used as part of the selection process. </w:t>
      </w:r>
      <w:r>
        <w:br w:type="page"/>
      </w:r>
    </w:p>
    <w:p w:rsidR="0024367B" w:rsidRDefault="00ED1E3B" w:rsidP="00ED1E3B">
      <w:pPr>
        <w:pStyle w:val="Heading1"/>
        <w:jc w:val="center"/>
      </w:pPr>
      <w:r>
        <w:lastRenderedPageBreak/>
        <w:t xml:space="preserve">Course pairing </w:t>
      </w:r>
      <w:r w:rsidR="00F55C27">
        <w:t>Agreement</w:t>
      </w:r>
    </w:p>
    <w:p w:rsidR="0024367B" w:rsidRPr="0024367B" w:rsidRDefault="009467F1" w:rsidP="0024367B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3.9pt;margin-top:6.75pt;width:483.9pt;height:186.7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" fillcolor="white [3201]" strokeweight=".5pt">
            <v:textbox>
              <w:txbxContent>
                <w:p w:rsidR="00F55C27" w:rsidRDefault="00F55C27" w:rsidP="006748EB">
                  <w:pPr>
                    <w:jc w:val="both"/>
                  </w:pPr>
                  <w:r>
                    <w:t>I understand that I am accepting the offer to enroll in non-course based remediation in conjunction with a</w:t>
                  </w:r>
                  <w:r w:rsidR="00697BC4">
                    <w:t xml:space="preserve">n entry level college </w:t>
                  </w:r>
                  <w:r w:rsidR="007D7697">
                    <w:t xml:space="preserve">course in the same subject </w:t>
                  </w:r>
                  <w:r w:rsidR="00744D62">
                    <w:t>area</w:t>
                  </w:r>
                  <w:r w:rsidR="007D7697">
                    <w:t xml:space="preserve">.  </w:t>
                  </w:r>
                  <w:r w:rsidR="001B7C5D">
                    <w:t xml:space="preserve">If I am selected to participate in the Course Pairing Program, then I will be ineligible to participate in the program </w:t>
                  </w:r>
                  <w:r w:rsidR="00863F83">
                    <w:t>in any subsequent semesters</w:t>
                  </w:r>
                  <w:r w:rsidR="001B7C5D">
                    <w:t>.</w:t>
                  </w:r>
                </w:p>
                <w:p w:rsidR="001C7AF2" w:rsidRDefault="001C7AF2" w:rsidP="006748EB">
                  <w:pPr>
                    <w:jc w:val="both"/>
                  </w:pPr>
                  <w:r>
                    <w:t>I unders</w:t>
                  </w:r>
                  <w:r w:rsidR="00075983">
                    <w:t>tand that I must complete all course and a</w:t>
                  </w:r>
                  <w:r w:rsidR="007D7697">
                    <w:t>ttendance requirements for the n</w:t>
                  </w:r>
                  <w:r w:rsidR="00075983">
                    <w:t xml:space="preserve">on-course based instruction (NCB) as well as the paired </w:t>
                  </w:r>
                  <w:r w:rsidR="001B7C5D">
                    <w:t xml:space="preserve">entry level college </w:t>
                  </w:r>
                  <w:r w:rsidR="00075983">
                    <w:t xml:space="preserve">course </w:t>
                  </w:r>
                  <w:r w:rsidR="001B7C5D">
                    <w:t xml:space="preserve">in order </w:t>
                  </w:r>
                  <w:r w:rsidR="00075983">
                    <w:t xml:space="preserve">to </w:t>
                  </w:r>
                  <w:r w:rsidR="00744D62">
                    <w:t xml:space="preserve">be declared “college ready” </w:t>
                  </w:r>
                  <w:r w:rsidR="001B7C5D">
                    <w:t xml:space="preserve">in the </w:t>
                  </w:r>
                  <w:r w:rsidR="00744D62">
                    <w:t>subject</w:t>
                  </w:r>
                  <w:r w:rsidR="001B7C5D">
                    <w:t xml:space="preserve"> area(</w:t>
                  </w:r>
                  <w:r w:rsidR="00863F83">
                    <w:t>s</w:t>
                  </w:r>
                  <w:r w:rsidR="001B7C5D">
                    <w:t>) of the Course Pairing Program in which I am participating</w:t>
                  </w:r>
                  <w:r w:rsidR="00075983">
                    <w:t>.</w:t>
                  </w:r>
                </w:p>
                <w:p w:rsidR="00075983" w:rsidRDefault="00075983" w:rsidP="006748EB">
                  <w:pPr>
                    <w:jc w:val="both"/>
                  </w:pPr>
                  <w:r>
                    <w:t xml:space="preserve">I understand that I </w:t>
                  </w:r>
                  <w:r w:rsidR="007D7697">
                    <w:t>must complete both the credit bearing course and the non-course based paired course regardless of the result of a retest on the TSI Assessment.</w:t>
                  </w:r>
                  <w:r>
                    <w:t xml:space="preserve">  </w:t>
                  </w:r>
                </w:p>
                <w:p w:rsidR="001C7AF2" w:rsidRDefault="00075983" w:rsidP="006748EB">
                  <w:pPr>
                    <w:jc w:val="both"/>
                  </w:pPr>
                  <w:r>
                    <w:t xml:space="preserve">I understand that this is an opportunity to save time </w:t>
                  </w:r>
                  <w:r w:rsidR="007D7697">
                    <w:t>and money</w:t>
                  </w:r>
                  <w:r w:rsidR="009F77C9">
                    <w:t xml:space="preserve"> </w:t>
                  </w:r>
                  <w:r>
                    <w:t xml:space="preserve">and move forward more quickly </w:t>
                  </w:r>
                  <w:r w:rsidR="007D7697">
                    <w:t>toward</w:t>
                  </w:r>
                  <w:r>
                    <w:t xml:space="preserve"> my education</w:t>
                  </w:r>
                  <w:r w:rsidR="007D7697">
                    <w:t>al goals</w:t>
                  </w:r>
                  <w:r w:rsidR="001519FF">
                    <w:t xml:space="preserve">.  </w:t>
                  </w:r>
                  <w:r w:rsidR="00FC7D23">
                    <w:t xml:space="preserve"> I </w:t>
                  </w:r>
                  <w:r>
                    <w:t>will take this opportunity to</w:t>
                  </w:r>
                  <w:r w:rsidR="001B7C5D">
                    <w:t xml:space="preserve"> stay on track toward</w:t>
                  </w:r>
                  <w:r w:rsidR="001519FF">
                    <w:t xml:space="preserve"> the completion of</w:t>
                  </w:r>
                  <w:r w:rsidR="001B7C5D">
                    <w:t xml:space="preserve"> my degree</w:t>
                  </w:r>
                </w:p>
                <w:p w:rsidR="00F55C27" w:rsidRDefault="00F55C27"/>
              </w:txbxContent>
            </v:textbox>
          </v:shape>
        </w:pict>
      </w:r>
    </w:p>
    <w:p w:rsidR="0024367B" w:rsidRPr="0024367B" w:rsidRDefault="0024367B" w:rsidP="0024367B"/>
    <w:p w:rsidR="0024367B" w:rsidRPr="0024367B" w:rsidRDefault="0024367B" w:rsidP="0024367B"/>
    <w:p w:rsidR="0024367B" w:rsidRPr="0024367B" w:rsidRDefault="0024367B" w:rsidP="0024367B"/>
    <w:p w:rsidR="0024367B" w:rsidRPr="0024367B" w:rsidRDefault="0024367B" w:rsidP="0024367B"/>
    <w:p w:rsidR="0024367B" w:rsidRPr="0024367B" w:rsidRDefault="0024367B" w:rsidP="0024367B"/>
    <w:p w:rsidR="0024367B" w:rsidRPr="0024367B" w:rsidRDefault="0024367B" w:rsidP="0024367B"/>
    <w:p w:rsidR="008B5EF1" w:rsidRDefault="008B5EF1" w:rsidP="0024367B">
      <w:pPr>
        <w:rPr>
          <w:sz w:val="24"/>
          <w:szCs w:val="24"/>
        </w:rPr>
      </w:pPr>
    </w:p>
    <w:p w:rsidR="00961374" w:rsidRPr="00BD3EE4" w:rsidRDefault="0024367B" w:rsidP="00C05F3F">
      <w:pPr>
        <w:spacing w:line="240" w:lineRule="auto"/>
      </w:pPr>
      <w:r w:rsidRPr="00BD3EE4">
        <w:t>Please provide a brief statement explaining why you should be selected to participate in the UTSA Course Pairing Program</w:t>
      </w:r>
      <w:r w:rsidR="00831DB3" w:rsidRPr="00BD3EE4">
        <w:t>, how you will demonstrate your commitment to the program, and strategies you will employ to ensure your success</w:t>
      </w:r>
      <w:r w:rsidR="00EB19F6" w:rsidRPr="00BD3EE4">
        <w:t>:</w:t>
      </w:r>
      <w:r w:rsidR="006748EB" w:rsidRPr="00BD3EE4">
        <w:t xml:space="preserve"> </w:t>
      </w:r>
      <w:r w:rsidR="00BD3EE4">
        <w:t xml:space="preserve">        </w:t>
      </w:r>
      <w:r w:rsidR="006748EB" w:rsidRPr="00BD3EE4">
        <w:t>(A separate sheet may be used if you wish.)</w:t>
      </w:r>
    </w:p>
    <w:p w:rsidR="0024367B" w:rsidRDefault="0024367B" w:rsidP="0024367B">
      <w:pPr>
        <w:rPr>
          <w:sz w:val="24"/>
          <w:szCs w:val="24"/>
        </w:rPr>
      </w:pPr>
    </w:p>
    <w:p w:rsidR="0024367B" w:rsidRDefault="0024367B" w:rsidP="0024367B">
      <w:pPr>
        <w:rPr>
          <w:sz w:val="24"/>
          <w:szCs w:val="24"/>
        </w:rPr>
      </w:pPr>
    </w:p>
    <w:p w:rsidR="0024367B" w:rsidRDefault="0024367B" w:rsidP="0024367B">
      <w:pPr>
        <w:rPr>
          <w:sz w:val="24"/>
          <w:szCs w:val="24"/>
        </w:rPr>
      </w:pPr>
    </w:p>
    <w:p w:rsidR="0024367B" w:rsidRDefault="0024367B" w:rsidP="0024367B">
      <w:pPr>
        <w:rPr>
          <w:sz w:val="24"/>
          <w:szCs w:val="24"/>
        </w:rPr>
      </w:pPr>
    </w:p>
    <w:p w:rsidR="00C05F3F" w:rsidRDefault="00C05F3F" w:rsidP="0024367B">
      <w:pPr>
        <w:rPr>
          <w:sz w:val="24"/>
          <w:szCs w:val="24"/>
        </w:rPr>
      </w:pPr>
    </w:p>
    <w:p w:rsidR="006748EB" w:rsidRDefault="006748EB" w:rsidP="0024367B">
      <w:pPr>
        <w:rPr>
          <w:sz w:val="24"/>
          <w:szCs w:val="24"/>
        </w:rPr>
      </w:pPr>
    </w:p>
    <w:p w:rsidR="006748EB" w:rsidRDefault="006748EB" w:rsidP="0024367B">
      <w:pPr>
        <w:rPr>
          <w:sz w:val="24"/>
          <w:szCs w:val="24"/>
        </w:rPr>
      </w:pPr>
    </w:p>
    <w:p w:rsidR="006748EB" w:rsidRDefault="009467F1" w:rsidP="0024367B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74" type="#_x0000_t32" style="position:absolute;margin-left:291.9pt;margin-top:19.05pt;width:2.25pt;height:249pt;flip:x;z-index:251692032" o:connectortype="straight"/>
        </w:pict>
      </w:r>
      <w:r>
        <w:rPr>
          <w:noProof/>
          <w:sz w:val="24"/>
          <w:szCs w:val="24"/>
          <w:lang w:eastAsia="zh-TW"/>
        </w:rPr>
        <w:pict>
          <v:shape id="_x0000_s1030" type="#_x0000_t202" style="position:absolute;margin-left:-14.85pt;margin-top:19.05pt;width:514.5pt;height:249pt;z-index:251662336;mso-width-relative:margin;mso-height-relative:margin">
            <v:textbox style="mso-next-textbox:#_x0000_s1030">
              <w:txbxContent>
                <w:p w:rsidR="006F66C8" w:rsidRPr="00BB22DE" w:rsidRDefault="006F66C8">
                  <w:pPr>
                    <w:rPr>
                      <w:b/>
                    </w:rPr>
                  </w:pPr>
                  <w:r w:rsidRPr="00BB22DE">
                    <w:rPr>
                      <w:b/>
                    </w:rPr>
                    <w:t>Reference:</w:t>
                  </w:r>
                </w:p>
                <w:p w:rsidR="006F66C8" w:rsidRDefault="00CD5D45" w:rsidP="00CD5D45">
                  <w:pPr>
                    <w:spacing w:line="480" w:lineRule="auto"/>
                    <w:contextualSpacing/>
                  </w:pPr>
                  <w:r>
                    <w:t xml:space="preserve">Reference’s </w:t>
                  </w:r>
                  <w:r w:rsidR="006F66C8">
                    <w:t>Name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CD5D45">
                    <w:rPr>
                      <w:b/>
                    </w:rPr>
                    <w:t>Recommended for Approval</w:t>
                  </w:r>
                  <w:r>
                    <w:t>:</w:t>
                  </w:r>
                </w:p>
                <w:p w:rsidR="00CD5D45" w:rsidRDefault="00CD5D45" w:rsidP="00CD5D45">
                  <w:pPr>
                    <w:spacing w:line="480" w:lineRule="auto"/>
                    <w:contextualSpacing/>
                  </w:pPr>
                  <w:r>
                    <w:t>Reference’s Title</w:t>
                  </w:r>
                </w:p>
                <w:p w:rsidR="00CD5D45" w:rsidRDefault="00CD5D45" w:rsidP="00CD5D45">
                  <w:pPr>
                    <w:spacing w:line="480" w:lineRule="auto"/>
                    <w:contextualSpacing/>
                  </w:pPr>
                  <w:r>
                    <w:t>Reference’s Organization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CD5D45" w:rsidRDefault="00CD5D45" w:rsidP="00CD5D45">
                  <w:pPr>
                    <w:spacing w:line="480" w:lineRule="auto"/>
                    <w:contextualSpacing/>
                  </w:pPr>
                  <w:r>
                    <w:t>Reference’s Relationship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4E0360">
                    <w:t>Signature, Applicant</w:t>
                  </w:r>
                  <w:r>
                    <w:t>’s Academic Advisor</w:t>
                  </w:r>
                </w:p>
                <w:p w:rsidR="00CD5D45" w:rsidRDefault="00CD5D45" w:rsidP="00CD5D45">
                  <w:pPr>
                    <w:spacing w:line="480" w:lineRule="auto"/>
                    <w:contextualSpacing/>
                  </w:pPr>
                  <w:r>
                    <w:t>Reference’s Phone</w:t>
                  </w:r>
                </w:p>
                <w:p w:rsidR="00CD5D45" w:rsidRPr="00CD5D45" w:rsidRDefault="00CD5D45" w:rsidP="00CD5D45">
                  <w:pPr>
                    <w:spacing w:line="240" w:lineRule="auto"/>
                    <w:contextualSpacing/>
                    <w:rPr>
                      <w:i/>
                    </w:rPr>
                  </w:pPr>
                  <w:r>
                    <w:t>Reference’s Email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CD5D45">
                    <w:rPr>
                      <w:i/>
                    </w:rPr>
                    <w:t xml:space="preserve">I agree to the terms and conditions of </w:t>
                  </w:r>
                </w:p>
                <w:p w:rsidR="00CD5D45" w:rsidRPr="00CD5D45" w:rsidRDefault="00CD5D45" w:rsidP="00CD5D45">
                  <w:pPr>
                    <w:spacing w:line="240" w:lineRule="auto"/>
                    <w:contextualSpacing/>
                    <w:rPr>
                      <w:i/>
                    </w:rPr>
                  </w:pPr>
                  <w:r w:rsidRPr="00CD5D45">
                    <w:rPr>
                      <w:i/>
                    </w:rPr>
                    <w:tab/>
                  </w:r>
                  <w:r w:rsidRPr="00CD5D45">
                    <w:rPr>
                      <w:i/>
                    </w:rPr>
                    <w:tab/>
                  </w:r>
                  <w:r w:rsidRPr="00CD5D45">
                    <w:rPr>
                      <w:i/>
                    </w:rPr>
                    <w:tab/>
                  </w:r>
                  <w:r w:rsidRPr="00CD5D45">
                    <w:rPr>
                      <w:i/>
                    </w:rPr>
                    <w:tab/>
                  </w:r>
                  <w:r w:rsidRPr="00CD5D45">
                    <w:rPr>
                      <w:i/>
                    </w:rPr>
                    <w:tab/>
                  </w:r>
                  <w:r w:rsidRPr="00CD5D45">
                    <w:rPr>
                      <w:i/>
                    </w:rPr>
                    <w:tab/>
                  </w:r>
                  <w:r w:rsidRPr="00CD5D45">
                    <w:rPr>
                      <w:i/>
                    </w:rPr>
                    <w:tab/>
                  </w:r>
                  <w:r w:rsidRPr="00CD5D45">
                    <w:rPr>
                      <w:i/>
                    </w:rPr>
                    <w:tab/>
                  </w:r>
                  <w:r w:rsidRPr="00CD5D45">
                    <w:rPr>
                      <w:i/>
                    </w:rPr>
                    <w:tab/>
                    <w:t>The Course Pairing Program</w:t>
                  </w:r>
                </w:p>
                <w:p w:rsidR="00CD5D45" w:rsidRDefault="00CD5D45" w:rsidP="00CD5D45">
                  <w:pPr>
                    <w:contextualSpacing/>
                  </w:pPr>
                </w:p>
                <w:p w:rsidR="00CD5D45" w:rsidRDefault="00CD5D45" w:rsidP="00CD5D45">
                  <w:pPr>
                    <w:contextualSpacing/>
                  </w:pPr>
                </w:p>
                <w:p w:rsidR="00CD5D45" w:rsidRDefault="00CD5D45" w:rsidP="00CD5D45">
                  <w:pPr>
                    <w:contextualSpacing/>
                  </w:pPr>
                </w:p>
                <w:p w:rsidR="00CD5D45" w:rsidRDefault="00CD5D45" w:rsidP="00CD5D45">
                  <w:pPr>
                    <w:contextualSpacing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Applicant’s Signature</w:t>
                  </w:r>
                </w:p>
              </w:txbxContent>
            </v:textbox>
          </v:shape>
        </w:pict>
      </w:r>
    </w:p>
    <w:p w:rsidR="0024367B" w:rsidRDefault="0024367B" w:rsidP="0024367B">
      <w:pPr>
        <w:rPr>
          <w:sz w:val="24"/>
          <w:szCs w:val="24"/>
        </w:rPr>
      </w:pPr>
    </w:p>
    <w:p w:rsidR="0024367B" w:rsidRDefault="009467F1" w:rsidP="0024367B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41" type="#_x0000_t32" style="position:absolute;margin-left:68.4pt;margin-top:8.85pt;width:185.25pt;height:.75pt;flip:y;z-index:251664384" o:connectortype="straight"/>
        </w:pict>
      </w:r>
    </w:p>
    <w:p w:rsidR="00A21228" w:rsidRPr="0024367B" w:rsidRDefault="009467F1" w:rsidP="0024367B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52" type="#_x0000_t32" style="position:absolute;margin-left:310.65pt;margin-top:161.25pt;width:184.5pt;height:1.5pt;z-index:251671552" o:connectortype="straight"/>
        </w:pict>
      </w:r>
      <w:r>
        <w:rPr>
          <w:noProof/>
          <w:sz w:val="24"/>
          <w:szCs w:val="24"/>
          <w:lang w:eastAsia="en-US"/>
        </w:rPr>
        <w:pict>
          <v:shape id="_x0000_s1050" type="#_x0000_t32" style="position:absolute;margin-left:310.65pt;margin-top:45pt;width:189pt;height:.75pt;z-index:251670528" o:connectortype="straight"/>
        </w:pict>
      </w:r>
      <w:r>
        <w:rPr>
          <w:noProof/>
          <w:sz w:val="24"/>
          <w:szCs w:val="24"/>
          <w:lang w:eastAsia="en-US"/>
        </w:rPr>
        <w:pict>
          <v:shape id="_x0000_s1047" type="#_x0000_t32" style="position:absolute;margin-left:68.4pt;margin-top:102.75pt;width:181.5pt;height:1.5pt;flip:y;z-index:251669504" o:connectortype="straight"/>
        </w:pict>
      </w:r>
      <w:r>
        <w:rPr>
          <w:noProof/>
          <w:sz w:val="24"/>
          <w:szCs w:val="24"/>
          <w:lang w:eastAsia="en-US"/>
        </w:rPr>
        <w:pict>
          <v:shape id="_x0000_s1046" type="#_x0000_t32" style="position:absolute;margin-left:68.4pt;margin-top:80.25pt;width:181.5pt;height:2.25pt;flip:y;z-index:251668480" o:connectortype="straight"/>
        </w:pict>
      </w:r>
      <w:r>
        <w:rPr>
          <w:noProof/>
          <w:sz w:val="24"/>
          <w:szCs w:val="24"/>
          <w:lang w:eastAsia="en-US"/>
        </w:rPr>
        <w:pict>
          <v:shape id="_x0000_s1045" type="#_x0000_t32" style="position:absolute;margin-left:90.9pt;margin-top:54.75pt;width:159pt;height:3pt;flip:y;z-index:251667456" o:connectortype="straight"/>
        </w:pict>
      </w:r>
      <w:r>
        <w:rPr>
          <w:noProof/>
          <w:sz w:val="24"/>
          <w:szCs w:val="24"/>
          <w:lang w:eastAsia="en-US"/>
        </w:rPr>
        <w:pict>
          <v:shape id="_x0000_s1044" type="#_x0000_t32" style="position:absolute;margin-left:96.15pt;margin-top:31.5pt;width:153.75pt;height:1.5pt;flip:y;z-index:251666432" o:connectortype="straight"/>
        </w:pict>
      </w:r>
      <w:r>
        <w:rPr>
          <w:noProof/>
          <w:sz w:val="24"/>
          <w:szCs w:val="24"/>
          <w:lang w:eastAsia="en-US"/>
        </w:rPr>
        <w:pict>
          <v:shape id="_x0000_s1043" type="#_x0000_t32" style="position:absolute;margin-left:63.15pt;margin-top:5.25pt;width:190.5pt;height:.75pt;flip:y;z-index:251665408" o:connectortype="straight"/>
        </w:pict>
      </w:r>
      <w:r>
        <w:rPr>
          <w:noProof/>
          <w:sz w:val="24"/>
          <w:szCs w:val="24"/>
          <w:lang w:eastAsia="en-US"/>
        </w:rPr>
        <w:pict>
          <v:shape id="_x0000_s1031" type="#_x0000_t32" style="position:absolute;margin-left:90.9pt;margin-top:12pt;width:0;height:0;z-index:251663360" o:connectortype="straight"/>
        </w:pict>
      </w:r>
    </w:p>
    <w:sectPr w:rsidR="00A21228" w:rsidRPr="0024367B" w:rsidSect="00A001CE">
      <w:pgSz w:w="12240" w:h="15840"/>
      <w:pgMar w:top="576" w:right="1152" w:bottom="432" w:left="115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57703937"/>
    <w:multiLevelType w:val="hybridMultilevel"/>
    <w:tmpl w:val="5122F672"/>
    <w:lvl w:ilvl="0" w:tplc="7BB2F3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F55C27"/>
    <w:rsid w:val="00075983"/>
    <w:rsid w:val="000F6C7E"/>
    <w:rsid w:val="001519FF"/>
    <w:rsid w:val="001B7C5D"/>
    <w:rsid w:val="001C7AF2"/>
    <w:rsid w:val="0024367B"/>
    <w:rsid w:val="00243DB0"/>
    <w:rsid w:val="00263726"/>
    <w:rsid w:val="00324066"/>
    <w:rsid w:val="00400765"/>
    <w:rsid w:val="00486C56"/>
    <w:rsid w:val="004908DE"/>
    <w:rsid w:val="004D6B45"/>
    <w:rsid w:val="004E0360"/>
    <w:rsid w:val="004E2B48"/>
    <w:rsid w:val="005110DB"/>
    <w:rsid w:val="005940F1"/>
    <w:rsid w:val="005B7DBA"/>
    <w:rsid w:val="00605BD5"/>
    <w:rsid w:val="006748EB"/>
    <w:rsid w:val="00677F1A"/>
    <w:rsid w:val="00697BC4"/>
    <w:rsid w:val="006D0CBE"/>
    <w:rsid w:val="006F66C8"/>
    <w:rsid w:val="00744D62"/>
    <w:rsid w:val="007A70CB"/>
    <w:rsid w:val="007B4CB9"/>
    <w:rsid w:val="007D7697"/>
    <w:rsid w:val="00816DCF"/>
    <w:rsid w:val="00831DB3"/>
    <w:rsid w:val="00863F83"/>
    <w:rsid w:val="00876BAB"/>
    <w:rsid w:val="008B5EF1"/>
    <w:rsid w:val="00926078"/>
    <w:rsid w:val="00945E07"/>
    <w:rsid w:val="009467F1"/>
    <w:rsid w:val="00961374"/>
    <w:rsid w:val="009F77C9"/>
    <w:rsid w:val="00A001CE"/>
    <w:rsid w:val="00A21228"/>
    <w:rsid w:val="00A5514C"/>
    <w:rsid w:val="00BB22DE"/>
    <w:rsid w:val="00BD3EE4"/>
    <w:rsid w:val="00C05F3F"/>
    <w:rsid w:val="00C32B91"/>
    <w:rsid w:val="00C40768"/>
    <w:rsid w:val="00C81A5E"/>
    <w:rsid w:val="00CD5D45"/>
    <w:rsid w:val="00E21C19"/>
    <w:rsid w:val="00EB19F6"/>
    <w:rsid w:val="00ED1E3B"/>
    <w:rsid w:val="00F10901"/>
    <w:rsid w:val="00F22693"/>
    <w:rsid w:val="00F2471F"/>
    <w:rsid w:val="00F302E0"/>
    <w:rsid w:val="00F55C27"/>
    <w:rsid w:val="00F55E16"/>
    <w:rsid w:val="00FC58A5"/>
    <w:rsid w:val="00FC7D23"/>
    <w:rsid w:val="00F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" type="connector" idref="#_x0000_s1052"/>
        <o:r id="V:Rule2" type="connector" idref="#_x0000_s1067"/>
        <o:r id="V:Rule3" type="connector" idref="#_x0000_s1062"/>
        <o:r id="V:Rule4" type="connector" idref="#_x0000_s1029"/>
        <o:r id="V:Rule5" type="connector" idref="#_x0000_s1071"/>
        <o:r id="V:Rule6" type="connector" idref="#_x0000_s1056"/>
        <o:r id="V:Rule7" type="connector" idref="#_x0000_s1074"/>
        <o:r id="V:Rule8" type="connector" idref="#_x0000_s1063"/>
        <o:r id="V:Rule9" type="connector" idref="#_x0000_s1045"/>
        <o:r id="V:Rule10" type="connector" idref="#_x0000_s1043"/>
        <o:r id="V:Rule11" type="connector" idref="#_x0000_s1050"/>
        <o:r id="V:Rule12" type="connector" idref="#_x0000_s1064"/>
        <o:r id="V:Rule13" type="connector" idref="#_x0000_s1055"/>
        <o:r id="V:Rule14" type="connector" idref="#_x0000_s1061"/>
        <o:r id="V:Rule15" type="connector" idref="#_x0000_s1070"/>
        <o:r id="V:Rule16" type="connector" idref="#_x0000_s1059"/>
        <o:r id="V:Rule17" type="connector" idref="#_x0000_s1068"/>
        <o:r id="V:Rule18" type="connector" idref="#_x0000_s1044"/>
        <o:r id="V:Rule19" type="connector" idref="#_x0000_s1069"/>
        <o:r id="V:Rule20" type="connector" idref="#_x0000_s1066"/>
        <o:r id="V:Rule21" type="connector" idref="#_x0000_s1031"/>
        <o:r id="V:Rule22" type="connector" idref="#_x0000_s1065"/>
        <o:r id="V:Rule23" type="connector" idref="#_x0000_s1054"/>
        <o:r id="V:Rule24" type="connector" idref="#_x0000_s1057"/>
        <o:r id="V:Rule25" type="connector" idref="#_x0000_s1047"/>
        <o:r id="V:Rule26" type="connector" idref="#_x0000_s1046"/>
        <o:r id="V:Rule27" type="connector" idref="#_x0000_s1060"/>
        <o:r id="V:Rule28" type="connector" idref="#_x0000_s1041"/>
        <o:r id="V:Rule29" type="connector" idref="#_x0000_s1058"/>
        <o:r id="V:Rule30" type="connector" idref="#_x0000_s105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C27"/>
  </w:style>
  <w:style w:type="paragraph" w:styleId="Heading1">
    <w:name w:val="heading 1"/>
    <w:basedOn w:val="Normal"/>
    <w:next w:val="Normal"/>
    <w:link w:val="Heading1Char"/>
    <w:uiPriority w:val="9"/>
    <w:qFormat/>
    <w:rsid w:val="00F55C27"/>
    <w:pPr>
      <w:pBdr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pBdr>
      <w:shd w:val="clear" w:color="auto" w:fill="F07F0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C27"/>
    <w:p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C27"/>
    <w:pPr>
      <w:pBdr>
        <w:top w:val="single" w:sz="6" w:space="2" w:color="F07F09" w:themeColor="accent1"/>
      </w:pBdr>
      <w:spacing w:before="300" w:after="0"/>
      <w:outlineLvl w:val="2"/>
    </w:pPr>
    <w:rPr>
      <w:caps/>
      <w:color w:val="773F04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C27"/>
    <w:pPr>
      <w:pBdr>
        <w:top w:val="dotted" w:sz="6" w:space="2" w:color="F07F09" w:themeColor="accent1"/>
      </w:pBdr>
      <w:spacing w:before="200" w:after="0"/>
      <w:outlineLvl w:val="3"/>
    </w:pPr>
    <w:rPr>
      <w:caps/>
      <w:color w:val="B35E0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C27"/>
    <w:pPr>
      <w:pBdr>
        <w:bottom w:val="single" w:sz="6" w:space="1" w:color="F07F09" w:themeColor="accent1"/>
      </w:pBdr>
      <w:spacing w:before="200" w:after="0"/>
      <w:outlineLvl w:val="4"/>
    </w:pPr>
    <w:rPr>
      <w:caps/>
      <w:color w:val="B35E0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C27"/>
    <w:pPr>
      <w:pBdr>
        <w:bottom w:val="dotted" w:sz="6" w:space="1" w:color="F07F09" w:themeColor="accent1"/>
      </w:pBdr>
      <w:spacing w:before="200" w:after="0"/>
      <w:outlineLvl w:val="5"/>
    </w:pPr>
    <w:rPr>
      <w:caps/>
      <w:color w:val="B35E0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C27"/>
    <w:pPr>
      <w:spacing w:before="200" w:after="0"/>
      <w:outlineLvl w:val="6"/>
    </w:pPr>
    <w:rPr>
      <w:caps/>
      <w:color w:val="B35E0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C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C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5C27"/>
    <w:pPr>
      <w:spacing w:before="0" w:after="0"/>
    </w:pPr>
    <w:rPr>
      <w:rFonts w:asciiTheme="majorHAnsi" w:eastAsiaTheme="majorEastAsia" w:hAnsiTheme="majorHAnsi" w:cstheme="majorBidi"/>
      <w:caps/>
      <w:color w:val="F07F0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5C27"/>
    <w:rPr>
      <w:rFonts w:asciiTheme="majorHAnsi" w:eastAsiaTheme="majorEastAsia" w:hAnsiTheme="majorHAnsi" w:cstheme="majorBidi"/>
      <w:caps/>
      <w:color w:val="F07F0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C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55C27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55C27"/>
    <w:rPr>
      <w:caps/>
      <w:color w:val="FFFFFF" w:themeColor="background1"/>
      <w:spacing w:val="15"/>
      <w:sz w:val="22"/>
      <w:szCs w:val="22"/>
      <w:shd w:val="clear" w:color="auto" w:fill="F07F09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C27"/>
    <w:rPr>
      <w:caps/>
      <w:spacing w:val="15"/>
      <w:shd w:val="clear" w:color="auto" w:fill="FDE5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C27"/>
    <w:rPr>
      <w:caps/>
      <w:color w:val="773F04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C27"/>
    <w:rPr>
      <w:caps/>
      <w:color w:val="B35E0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C27"/>
    <w:rPr>
      <w:caps/>
      <w:color w:val="B35E0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C27"/>
    <w:rPr>
      <w:caps/>
      <w:color w:val="B35E0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C27"/>
    <w:rPr>
      <w:caps/>
      <w:color w:val="B35E0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C2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C27"/>
    <w:rPr>
      <w:i/>
      <w:iCs/>
      <w:caps/>
      <w:spacing w:val="10"/>
      <w:sz w:val="18"/>
      <w:szCs w:val="18"/>
    </w:rPr>
  </w:style>
  <w:style w:type="character" w:styleId="SubtleEmphasis">
    <w:name w:val="Subtle Emphasis"/>
    <w:uiPriority w:val="19"/>
    <w:qFormat/>
    <w:rsid w:val="00F55C27"/>
    <w:rPr>
      <w:i/>
      <w:iCs/>
      <w:color w:val="773F04" w:themeColor="accent1" w:themeShade="7F"/>
    </w:rPr>
  </w:style>
  <w:style w:type="character" w:styleId="Emphasis">
    <w:name w:val="Emphasis"/>
    <w:uiPriority w:val="20"/>
    <w:qFormat/>
    <w:rsid w:val="00F55C27"/>
    <w:rPr>
      <w:caps/>
      <w:color w:val="773F04" w:themeColor="accent1" w:themeShade="7F"/>
      <w:spacing w:val="5"/>
    </w:rPr>
  </w:style>
  <w:style w:type="character" w:styleId="IntenseEmphasis">
    <w:name w:val="Intense Emphasis"/>
    <w:uiPriority w:val="21"/>
    <w:qFormat/>
    <w:rsid w:val="00F55C27"/>
    <w:rPr>
      <w:b/>
      <w:bCs/>
      <w:caps/>
      <w:color w:val="773F04" w:themeColor="accent1" w:themeShade="7F"/>
      <w:spacing w:val="10"/>
    </w:rPr>
  </w:style>
  <w:style w:type="character" w:styleId="Strong">
    <w:name w:val="Strong"/>
    <w:uiPriority w:val="22"/>
    <w:qFormat/>
    <w:rsid w:val="00F55C2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55C2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5C2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C27"/>
    <w:pPr>
      <w:spacing w:before="240" w:after="240" w:line="240" w:lineRule="auto"/>
      <w:ind w:left="1080" w:right="1080"/>
      <w:jc w:val="center"/>
    </w:pPr>
    <w:rPr>
      <w:color w:val="F07F0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C27"/>
    <w:rPr>
      <w:color w:val="F07F09" w:themeColor="accent1"/>
      <w:sz w:val="24"/>
      <w:szCs w:val="24"/>
    </w:rPr>
  </w:style>
  <w:style w:type="character" w:styleId="SubtleReference">
    <w:name w:val="Subtle Reference"/>
    <w:uiPriority w:val="31"/>
    <w:qFormat/>
    <w:rsid w:val="00F55C27"/>
    <w:rPr>
      <w:b/>
      <w:bCs/>
      <w:color w:val="F07F09" w:themeColor="accent1"/>
    </w:rPr>
  </w:style>
  <w:style w:type="character" w:styleId="IntenseReference">
    <w:name w:val="Intense Reference"/>
    <w:uiPriority w:val="32"/>
    <w:qFormat/>
    <w:rsid w:val="00F55C27"/>
    <w:rPr>
      <w:b/>
      <w:bCs/>
      <w:i/>
      <w:iCs/>
      <w:caps/>
      <w:color w:val="F07F09" w:themeColor="accent1"/>
    </w:rPr>
  </w:style>
  <w:style w:type="character" w:styleId="BookTitle">
    <w:name w:val="Book Title"/>
    <w:uiPriority w:val="33"/>
    <w:qFormat/>
    <w:rsid w:val="00F55C2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5C27"/>
    <w:rPr>
      <w:b/>
      <w:bCs/>
      <w:color w:val="B35E06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C27"/>
    <w:pPr>
      <w:outlineLvl w:val="9"/>
    </w:pPr>
  </w:style>
  <w:style w:type="paragraph" w:styleId="NoSpacing">
    <w:name w:val="No Spacing"/>
    <w:uiPriority w:val="1"/>
    <w:qFormat/>
    <w:rsid w:val="00F55C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0C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F8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F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c916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6DC52-51E1-4A0A-8884-09536768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Joleen Reynolds</dc:creator>
  <cp:lastModifiedBy>Carol Dyas</cp:lastModifiedBy>
  <cp:revision>2</cp:revision>
  <cp:lastPrinted>2014-11-15T23:08:00Z</cp:lastPrinted>
  <dcterms:created xsi:type="dcterms:W3CDTF">2015-05-28T16:21:00Z</dcterms:created>
  <dcterms:modified xsi:type="dcterms:W3CDTF">2015-05-28T16:21:00Z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